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04" w:rsidRDefault="00B56B04"/>
    <w:p w:rsidR="00B56B04" w:rsidRPr="005436E6" w:rsidRDefault="00B56B04" w:rsidP="00275BB7">
      <w:pPr>
        <w:widowControl/>
        <w:wordWrap w:val="0"/>
        <w:spacing w:line="312" w:lineRule="atLeast"/>
        <w:ind w:firstLineChars="545" w:firstLine="31680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B56B04" w:rsidRPr="005436E6" w:rsidRDefault="00B56B04" w:rsidP="00D621FA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B56B04" w:rsidRPr="00BF2D36" w:rsidRDefault="00B56B04" w:rsidP="00D621FA">
      <w:pPr>
        <w:rPr>
          <w:b/>
          <w:bCs/>
          <w:sz w:val="32"/>
          <w:szCs w:val="32"/>
        </w:rPr>
      </w:pPr>
    </w:p>
    <w:p w:rsidR="00B56B04" w:rsidRPr="005436E6" w:rsidRDefault="00B56B04" w:rsidP="00D621FA">
      <w:pPr>
        <w:widowControl/>
        <w:wordWrap w:val="0"/>
        <w:spacing w:line="312" w:lineRule="atLeast"/>
        <w:jc w:val="center"/>
        <w:rPr>
          <w:rFonts w:ascii="宋体" w:cs="宋体"/>
          <w:kern w:val="0"/>
          <w:sz w:val="18"/>
          <w:szCs w:val="18"/>
        </w:rPr>
      </w:pPr>
    </w:p>
    <w:p w:rsidR="00B56B04" w:rsidRPr="005436E6" w:rsidRDefault="00B56B04" w:rsidP="00275BB7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r>
        <w:rPr>
          <w:rFonts w:hint="eastAsia"/>
          <w:sz w:val="30"/>
          <w:szCs w:val="30"/>
        </w:rPr>
        <w:t>陈曦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侯纯辉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冉景亮</w:t>
      </w:r>
    </w:p>
    <w:p w:rsidR="00B56B04" w:rsidRPr="003E43D4" w:rsidRDefault="00B56B04" w:rsidP="00275BB7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cs="宋体"/>
          <w:kern w:val="0"/>
          <w:sz w:val="30"/>
          <w:szCs w:val="30"/>
        </w:rPr>
        <w:t> 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ascii="宋体" w:hAnsi="宋体" w:cs="宋体" w:hint="eastAsia"/>
          <w:kern w:val="0"/>
          <w:sz w:val="30"/>
          <w:szCs w:val="30"/>
        </w:rPr>
        <w:t>公共组织与人力资源</w:t>
      </w:r>
    </w:p>
    <w:p w:rsidR="00B56B04" w:rsidRDefault="00B56B04" w:rsidP="00275BB7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指导教师：</w:t>
      </w:r>
      <w:r>
        <w:rPr>
          <w:rFonts w:hint="eastAsia"/>
          <w:sz w:val="30"/>
          <w:szCs w:val="30"/>
        </w:rPr>
        <w:t>方振邦教授</w:t>
      </w:r>
      <w:bookmarkStart w:id="0" w:name="_GoBack"/>
      <w:bookmarkEnd w:id="0"/>
    </w:p>
    <w:p w:rsidR="00B56B04" w:rsidRDefault="00B56B04" w:rsidP="00275BB7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论文题目：</w:t>
      </w:r>
    </w:p>
    <w:p w:rsidR="00B56B04" w:rsidRDefault="00B56B04" w:rsidP="00275BB7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【陈曦】党政领导干部竞争性选拔制度研究</w:t>
      </w:r>
    </w:p>
    <w:p w:rsidR="00B56B04" w:rsidRPr="003E43D4" w:rsidRDefault="00B56B04" w:rsidP="00275BB7">
      <w:pPr>
        <w:widowControl/>
        <w:wordWrap w:val="0"/>
        <w:spacing w:line="312" w:lineRule="atLeast"/>
        <w:ind w:leftChars="355" w:left="31680" w:hangingChars="7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【侯纯辉】</w:t>
      </w:r>
      <w:r w:rsidRPr="00860D71">
        <w:rPr>
          <w:rFonts w:hint="eastAsia"/>
          <w:sz w:val="30"/>
          <w:szCs w:val="30"/>
        </w:rPr>
        <w:t>公益类事业单位战略性绩效评价体系设计研究</w:t>
      </w:r>
    </w:p>
    <w:p w:rsidR="00B56B04" w:rsidRPr="005436E6" w:rsidRDefault="00B56B04" w:rsidP="00275BB7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【冉景亮】公共服务项目评价体系研究</w:t>
      </w:r>
    </w:p>
    <w:p w:rsidR="00B56B04" w:rsidRPr="003E43D4" w:rsidRDefault="00B56B04" w:rsidP="00275BB7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</w:p>
    <w:p w:rsidR="00B56B04" w:rsidRPr="005436E6" w:rsidRDefault="00B56B04" w:rsidP="00275BB7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答辩时间：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5"/>
          <w:attr w:name="Year" w:val="2016"/>
        </w:smartTagPr>
        <w:r>
          <w:rPr>
            <w:sz w:val="30"/>
            <w:szCs w:val="30"/>
          </w:rPr>
          <w:t>2016</w:t>
        </w:r>
        <w:r>
          <w:rPr>
            <w:rFonts w:hint="eastAsia"/>
            <w:sz w:val="30"/>
            <w:szCs w:val="30"/>
          </w:rPr>
          <w:t>年</w:t>
        </w:r>
        <w:r>
          <w:rPr>
            <w:sz w:val="30"/>
            <w:szCs w:val="30"/>
          </w:rPr>
          <w:t>5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19</w:t>
        </w:r>
        <w:r>
          <w:rPr>
            <w:rFonts w:hint="eastAsia"/>
            <w:sz w:val="30"/>
            <w:szCs w:val="30"/>
          </w:rPr>
          <w:t>日</w:t>
        </w:r>
      </w:smartTag>
      <w:r>
        <w:rPr>
          <w:sz w:val="30"/>
          <w:szCs w:val="30"/>
        </w:rPr>
        <w:t>13:00—19:00</w:t>
      </w:r>
    </w:p>
    <w:p w:rsidR="00B56B04" w:rsidRPr="005436E6" w:rsidRDefault="00B56B04" w:rsidP="00275BB7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答辩地点：</w:t>
      </w:r>
      <w:r>
        <w:rPr>
          <w:rFonts w:hint="eastAsia"/>
          <w:sz w:val="30"/>
          <w:szCs w:val="30"/>
        </w:rPr>
        <w:t>求是楼</w:t>
      </w:r>
      <w:r>
        <w:rPr>
          <w:sz w:val="30"/>
          <w:szCs w:val="30"/>
        </w:rPr>
        <w:t>317</w:t>
      </w:r>
    </w:p>
    <w:p w:rsidR="00B56B04" w:rsidRPr="003E43D4" w:rsidRDefault="00B56B04" w:rsidP="00D621FA">
      <w:pPr>
        <w:widowControl/>
        <w:wordWrap w:val="0"/>
        <w:spacing w:line="312" w:lineRule="atLeast"/>
        <w:jc w:val="left"/>
        <w:rPr>
          <w:kern w:val="0"/>
          <w:sz w:val="48"/>
          <w:szCs w:val="48"/>
          <w:bdr w:val="none" w:sz="0" w:space="0" w:color="auto" w:frame="1"/>
        </w:rPr>
      </w:pPr>
    </w:p>
    <w:p w:rsidR="00B56B04" w:rsidRDefault="00B56B04" w:rsidP="00275BB7">
      <w:pPr>
        <w:ind w:firstLineChars="100" w:firstLine="31680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  <w:r w:rsidRPr="00BF2D36">
        <w:rPr>
          <w:rFonts w:ascii="华文行楷" w:eastAsia="华文行楷" w:hAnsi="宋体" w:cs="宋体" w:hint="eastAsia"/>
          <w:kern w:val="0"/>
          <w:sz w:val="44"/>
          <w:szCs w:val="44"/>
          <w:bdr w:val="none" w:sz="0" w:space="0" w:color="auto" w:frame="1"/>
        </w:rPr>
        <w:t>欢迎各位老师和同学莅临指导！</w:t>
      </w:r>
    </w:p>
    <w:p w:rsidR="00B56B04" w:rsidRPr="00D621FA" w:rsidRDefault="00B56B04"/>
    <w:p w:rsidR="00B56B04" w:rsidRDefault="00B56B04"/>
    <w:sectPr w:rsidR="00B56B04" w:rsidSect="00875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B04" w:rsidRDefault="00B56B04" w:rsidP="00D621FA">
      <w:r>
        <w:separator/>
      </w:r>
    </w:p>
  </w:endnote>
  <w:endnote w:type="continuationSeparator" w:id="1">
    <w:p w:rsidR="00B56B04" w:rsidRDefault="00B56B04" w:rsidP="00D62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B04" w:rsidRDefault="00B56B04" w:rsidP="00D621FA">
      <w:r>
        <w:separator/>
      </w:r>
    </w:p>
  </w:footnote>
  <w:footnote w:type="continuationSeparator" w:id="1">
    <w:p w:rsidR="00B56B04" w:rsidRDefault="00B56B04" w:rsidP="00D62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1FA"/>
    <w:rsid w:val="000E635F"/>
    <w:rsid w:val="0022343B"/>
    <w:rsid w:val="00275BB7"/>
    <w:rsid w:val="00285C92"/>
    <w:rsid w:val="002A3566"/>
    <w:rsid w:val="00373267"/>
    <w:rsid w:val="003E43D4"/>
    <w:rsid w:val="003F641C"/>
    <w:rsid w:val="004E1465"/>
    <w:rsid w:val="005436E6"/>
    <w:rsid w:val="00577572"/>
    <w:rsid w:val="005E49B6"/>
    <w:rsid w:val="006814EB"/>
    <w:rsid w:val="00744E0F"/>
    <w:rsid w:val="00860D71"/>
    <w:rsid w:val="00875D64"/>
    <w:rsid w:val="0088283A"/>
    <w:rsid w:val="008A45E5"/>
    <w:rsid w:val="008D3992"/>
    <w:rsid w:val="008F3433"/>
    <w:rsid w:val="00924A2D"/>
    <w:rsid w:val="009E4446"/>
    <w:rsid w:val="00AC74B7"/>
    <w:rsid w:val="00B048BF"/>
    <w:rsid w:val="00B56B04"/>
    <w:rsid w:val="00BA2104"/>
    <w:rsid w:val="00BF2D36"/>
    <w:rsid w:val="00C31685"/>
    <w:rsid w:val="00CD4ABE"/>
    <w:rsid w:val="00CE1FC3"/>
    <w:rsid w:val="00D470EC"/>
    <w:rsid w:val="00D621FA"/>
    <w:rsid w:val="00DB11BA"/>
    <w:rsid w:val="00EA4484"/>
    <w:rsid w:val="00F074F2"/>
    <w:rsid w:val="00F5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1F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2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21F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621F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21F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29</Words>
  <Characters>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公共管理学院博士学位论文</dc:title>
  <dc:subject/>
  <dc:creator>keer</dc:creator>
  <cp:keywords/>
  <dc:description/>
  <cp:lastModifiedBy>lenovo</cp:lastModifiedBy>
  <cp:revision>5</cp:revision>
  <dcterms:created xsi:type="dcterms:W3CDTF">2016-05-16T02:17:00Z</dcterms:created>
  <dcterms:modified xsi:type="dcterms:W3CDTF">2016-05-17T07:41:00Z</dcterms:modified>
</cp:coreProperties>
</file>