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06" w:rsidRDefault="00380306" w:rsidP="009655BB">
      <w:pPr>
        <w:widowControl/>
        <w:wordWrap w:val="0"/>
        <w:spacing w:line="312" w:lineRule="atLeast"/>
        <w:rPr>
          <w:b/>
          <w:bCs/>
          <w:sz w:val="32"/>
          <w:szCs w:val="32"/>
        </w:rPr>
      </w:pPr>
      <w:r w:rsidRPr="00BF2D36">
        <w:rPr>
          <w:rFonts w:hint="eastAsia"/>
          <w:b/>
          <w:bCs/>
          <w:sz w:val="32"/>
          <w:szCs w:val="32"/>
        </w:rPr>
        <w:t>附件</w:t>
      </w:r>
      <w:r w:rsidRPr="00BF2D36">
        <w:rPr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：</w:t>
      </w:r>
    </w:p>
    <w:p w:rsidR="00380306" w:rsidRPr="005436E6" w:rsidRDefault="00380306" w:rsidP="002539F4">
      <w:pPr>
        <w:widowControl/>
        <w:wordWrap w:val="0"/>
        <w:spacing w:line="312" w:lineRule="atLeast"/>
        <w:ind w:firstLineChars="545" w:firstLine="31680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380306" w:rsidRPr="005436E6" w:rsidRDefault="00380306" w:rsidP="009655BB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380306" w:rsidRPr="00BF2D36" w:rsidRDefault="00380306" w:rsidP="009655BB">
      <w:pPr>
        <w:rPr>
          <w:b/>
          <w:bCs/>
          <w:sz w:val="32"/>
          <w:szCs w:val="32"/>
        </w:rPr>
      </w:pPr>
    </w:p>
    <w:p w:rsidR="00380306" w:rsidRPr="005436E6" w:rsidRDefault="00380306" w:rsidP="009655BB">
      <w:pPr>
        <w:widowControl/>
        <w:wordWrap w:val="0"/>
        <w:spacing w:line="312" w:lineRule="atLeast"/>
        <w:jc w:val="center"/>
        <w:rPr>
          <w:rFonts w:ascii="宋体" w:cs="宋体"/>
          <w:kern w:val="0"/>
          <w:sz w:val="18"/>
          <w:szCs w:val="18"/>
        </w:rPr>
      </w:pPr>
    </w:p>
    <w:p w:rsidR="00380306" w:rsidRPr="005436E6" w:rsidRDefault="00380306" w:rsidP="002539F4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夏方舟，马梅，沈悦</w:t>
      </w:r>
    </w:p>
    <w:p w:rsidR="00380306" w:rsidRDefault="00380306" w:rsidP="002539F4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土地资源管理</w:t>
      </w:r>
    </w:p>
    <w:p w:rsidR="00380306" w:rsidRPr="003B2378" w:rsidRDefault="00380306" w:rsidP="002539F4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>严金明教授</w:t>
      </w:r>
    </w:p>
    <w:p w:rsidR="00380306" w:rsidRDefault="00380306" w:rsidP="002539F4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</w:t>
      </w:r>
      <w:r>
        <w:rPr>
          <w:rFonts w:hint="eastAsia"/>
          <w:sz w:val="30"/>
          <w:szCs w:val="30"/>
        </w:rPr>
        <w:t>：</w:t>
      </w:r>
    </w:p>
    <w:p w:rsidR="00380306" w:rsidRDefault="00380306" w:rsidP="002539F4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【夏方舟】</w:t>
      </w:r>
      <w:r w:rsidRPr="009655BB">
        <w:rPr>
          <w:rFonts w:hint="eastAsia"/>
          <w:sz w:val="30"/>
          <w:szCs w:val="30"/>
        </w:rPr>
        <w:t>基于生命城市导向的城市边缘区生命空间优化配置研究：机理结构与规划管理</w:t>
      </w:r>
    </w:p>
    <w:p w:rsidR="00380306" w:rsidRPr="000E01CF" w:rsidRDefault="00380306" w:rsidP="002539F4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【马梅】</w:t>
      </w:r>
      <w:r w:rsidRPr="000E01CF">
        <w:rPr>
          <w:rFonts w:hint="eastAsia"/>
          <w:sz w:val="30"/>
          <w:szCs w:val="30"/>
        </w:rPr>
        <w:t>国土资源系统科技资源配置效率与创新能力评价研究</w:t>
      </w:r>
    </w:p>
    <w:p w:rsidR="00380306" w:rsidRDefault="00380306" w:rsidP="002539F4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【沈悦】基于“三生”空间统筹的土地整治功能单元规划及实施机制研究</w:t>
      </w:r>
      <w:r>
        <w:rPr>
          <w:sz w:val="30"/>
          <w:szCs w:val="30"/>
        </w:rPr>
        <w:t>——</w:t>
      </w:r>
      <w:r>
        <w:rPr>
          <w:rFonts w:hint="eastAsia"/>
          <w:sz w:val="30"/>
          <w:szCs w:val="30"/>
        </w:rPr>
        <w:t>以海淀区为例</w:t>
      </w:r>
    </w:p>
    <w:p w:rsidR="00380306" w:rsidRPr="005436E6" w:rsidRDefault="00380306" w:rsidP="002539F4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</w:p>
    <w:p w:rsidR="00380306" w:rsidRPr="005436E6" w:rsidRDefault="00380306" w:rsidP="002539F4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答辩时间：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5"/>
          <w:attr w:name="Year" w:val="2016"/>
        </w:smartTagPr>
        <w:r>
          <w:rPr>
            <w:sz w:val="30"/>
            <w:szCs w:val="30"/>
          </w:rPr>
          <w:t>2016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5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21</w:t>
        </w:r>
        <w:r>
          <w:rPr>
            <w:rFonts w:hint="eastAsia"/>
            <w:sz w:val="30"/>
            <w:szCs w:val="30"/>
          </w:rPr>
          <w:t>日下午</w:t>
        </w:r>
      </w:smartTag>
      <w:r>
        <w:rPr>
          <w:sz w:val="30"/>
          <w:szCs w:val="30"/>
        </w:rPr>
        <w:t>2:30--8:30</w:t>
      </w:r>
    </w:p>
    <w:p w:rsidR="00380306" w:rsidRPr="005436E6" w:rsidRDefault="00380306" w:rsidP="002539F4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答辩地点：</w:t>
      </w:r>
      <w:r>
        <w:rPr>
          <w:rFonts w:hint="eastAsia"/>
          <w:sz w:val="30"/>
          <w:szCs w:val="30"/>
        </w:rPr>
        <w:t>求是楼</w:t>
      </w:r>
      <w:r>
        <w:rPr>
          <w:sz w:val="30"/>
          <w:szCs w:val="30"/>
        </w:rPr>
        <w:t>320</w:t>
      </w:r>
    </w:p>
    <w:p w:rsidR="00380306" w:rsidRPr="005436E6" w:rsidRDefault="00380306" w:rsidP="009655BB">
      <w:pPr>
        <w:widowControl/>
        <w:wordWrap w:val="0"/>
        <w:spacing w:line="312" w:lineRule="atLeast"/>
        <w:jc w:val="left"/>
        <w:rPr>
          <w:kern w:val="0"/>
          <w:sz w:val="48"/>
          <w:szCs w:val="48"/>
          <w:bdr w:val="none" w:sz="0" w:space="0" w:color="auto" w:frame="1"/>
        </w:rPr>
      </w:pPr>
    </w:p>
    <w:p w:rsidR="00380306" w:rsidRDefault="00380306" w:rsidP="002539F4">
      <w:pPr>
        <w:ind w:firstLineChars="100" w:firstLine="3168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p w:rsidR="00380306" w:rsidRPr="005436E6" w:rsidRDefault="00380306" w:rsidP="009655BB">
      <w:pPr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</w:p>
    <w:p w:rsidR="00380306" w:rsidRPr="009655BB" w:rsidRDefault="00380306"/>
    <w:sectPr w:rsidR="00380306" w:rsidRPr="009655BB" w:rsidSect="008A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306" w:rsidRDefault="00380306" w:rsidP="002E0E61">
      <w:r>
        <w:separator/>
      </w:r>
    </w:p>
  </w:endnote>
  <w:endnote w:type="continuationSeparator" w:id="1">
    <w:p w:rsidR="00380306" w:rsidRDefault="00380306" w:rsidP="002E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306" w:rsidRDefault="00380306" w:rsidP="002E0E61">
      <w:r>
        <w:separator/>
      </w:r>
    </w:p>
  </w:footnote>
  <w:footnote w:type="continuationSeparator" w:id="1">
    <w:p w:rsidR="00380306" w:rsidRDefault="00380306" w:rsidP="002E0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5BB"/>
    <w:rsid w:val="00013CE3"/>
    <w:rsid w:val="000E01CF"/>
    <w:rsid w:val="001E63D6"/>
    <w:rsid w:val="0020125F"/>
    <w:rsid w:val="002539F4"/>
    <w:rsid w:val="002C2471"/>
    <w:rsid w:val="002E0E61"/>
    <w:rsid w:val="00380306"/>
    <w:rsid w:val="003B2378"/>
    <w:rsid w:val="005436E6"/>
    <w:rsid w:val="00825E4B"/>
    <w:rsid w:val="008A5E0B"/>
    <w:rsid w:val="009655BB"/>
    <w:rsid w:val="009F08EA"/>
    <w:rsid w:val="00BF2D36"/>
    <w:rsid w:val="00C841A6"/>
    <w:rsid w:val="00DA29CA"/>
    <w:rsid w:val="00E74A66"/>
    <w:rsid w:val="00E9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B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E0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E6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E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0E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夏方舟</dc:creator>
  <cp:keywords/>
  <dc:description/>
  <cp:lastModifiedBy>lenovo</cp:lastModifiedBy>
  <cp:revision>3</cp:revision>
  <dcterms:created xsi:type="dcterms:W3CDTF">2016-05-16T07:56:00Z</dcterms:created>
  <dcterms:modified xsi:type="dcterms:W3CDTF">2016-05-16T07:58:00Z</dcterms:modified>
</cp:coreProperties>
</file>